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65" w:rsidRDefault="00765D65">
      <w:r w:rsidRPr="00A570F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2" o:spid="_x0000_i1025" type="#_x0000_t75" style="width:231.75pt;height:1in;visibility:visible">
            <v:imagedata r:id="rId7" o:title="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5D65" w:rsidRPr="00EE74DB" w:rsidRDefault="00765D65" w:rsidP="00830FAF">
      <w:pPr>
        <w:rPr>
          <w:rFonts w:ascii="Tahoma" w:hAnsi="Tahoma" w:cs="Tahoma"/>
        </w:rPr>
      </w:pPr>
      <w:bookmarkStart w:id="0" w:name="_GoBack"/>
      <w:bookmarkEnd w:id="0"/>
      <w:r w:rsidRPr="00EE74DB">
        <w:rPr>
          <w:rFonts w:ascii="Tahoma" w:hAnsi="Tahoma" w:cs="Tahoma"/>
        </w:rPr>
        <w:t xml:space="preserve">Geachte ouders </w:t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</w:r>
      <w:r w:rsidRPr="00EE74DB">
        <w:rPr>
          <w:rFonts w:ascii="Tahoma" w:hAnsi="Tahoma" w:cs="Tahoma"/>
        </w:rPr>
        <w:tab/>
        <w:t xml:space="preserve">      </w:t>
      </w:r>
      <w:r>
        <w:rPr>
          <w:rFonts w:ascii="Tahoma" w:hAnsi="Tahoma" w:cs="Tahoma"/>
        </w:rPr>
        <w:t xml:space="preserve">                         </w:t>
      </w:r>
      <w:r w:rsidRPr="00EE74DB">
        <w:rPr>
          <w:rFonts w:ascii="Tahoma" w:hAnsi="Tahoma" w:cs="Tahoma"/>
        </w:rPr>
        <w:t xml:space="preserve">Brussel, </w:t>
      </w:r>
      <w:r>
        <w:rPr>
          <w:rFonts w:ascii="Tahoma" w:hAnsi="Tahoma" w:cs="Tahoma"/>
        </w:rPr>
        <w:t>2</w:t>
      </w:r>
      <w:r w:rsidRPr="00EE74DB">
        <w:rPr>
          <w:rFonts w:ascii="Tahoma" w:hAnsi="Tahoma" w:cs="Tahoma"/>
        </w:rPr>
        <w:t xml:space="preserve"> mei 201</w:t>
      </w:r>
      <w:r>
        <w:rPr>
          <w:rFonts w:ascii="Tahoma" w:hAnsi="Tahoma" w:cs="Tahoma"/>
        </w:rPr>
        <w:t>3</w:t>
      </w:r>
      <w:r w:rsidRPr="00EE74DB">
        <w:rPr>
          <w:rFonts w:ascii="Tahoma" w:hAnsi="Tahoma" w:cs="Tahoma"/>
        </w:rPr>
        <w:t xml:space="preserve"> </w:t>
      </w:r>
    </w:p>
    <w:p w:rsidR="00765D65" w:rsidRDefault="00765D65" w:rsidP="0016715C">
      <w:pPr>
        <w:jc w:val="both"/>
        <w:rPr>
          <w:rFonts w:ascii="Tahoma" w:hAnsi="Tahoma" w:cs="Tahoma"/>
        </w:rPr>
      </w:pPr>
    </w:p>
    <w:p w:rsidR="00765D65" w:rsidRPr="00BF6227" w:rsidRDefault="00765D65" w:rsidP="0016715C">
      <w:pPr>
        <w:jc w:val="both"/>
        <w:rPr>
          <w:rFonts w:ascii="Tahoma" w:hAnsi="Tahoma" w:cs="Tahoma"/>
        </w:rPr>
      </w:pPr>
      <w:r w:rsidRPr="00BF6227">
        <w:rPr>
          <w:rFonts w:ascii="Tahoma" w:hAnsi="Tahoma" w:cs="Tahoma"/>
        </w:rPr>
        <w:t xml:space="preserve">De keuze van een studierichting na het eerste jaar, na het tweede jaar of na het vierde jaar is voor uw zoon of dochter erg belangrijk. </w:t>
      </w:r>
    </w:p>
    <w:p w:rsidR="00765D65" w:rsidRPr="00BF6227" w:rsidRDefault="00765D65" w:rsidP="0016715C">
      <w:pPr>
        <w:pStyle w:val="BodyText"/>
        <w:rPr>
          <w:sz w:val="22"/>
          <w:szCs w:val="22"/>
        </w:rPr>
      </w:pPr>
      <w:r w:rsidRPr="00BF6227">
        <w:rPr>
          <w:sz w:val="22"/>
          <w:szCs w:val="22"/>
        </w:rPr>
        <w:t xml:space="preserve">Ik heb dan ook de eer u vriendelijk uit te nodigen op een vergadering voor de ouders, waar de verschillende studierichtingen voorgesteld worden. Over deze richtingen </w:t>
      </w:r>
      <w:r>
        <w:rPr>
          <w:sz w:val="22"/>
          <w:szCs w:val="22"/>
        </w:rPr>
        <w:t>krijgt uw zoon/do</w:t>
      </w:r>
      <w:r>
        <w:rPr>
          <w:sz w:val="22"/>
          <w:szCs w:val="22"/>
        </w:rPr>
        <w:softHyphen/>
        <w:t xml:space="preserve">chter uitleg </w:t>
      </w:r>
      <w:r w:rsidRPr="00BF6227">
        <w:rPr>
          <w:sz w:val="22"/>
          <w:szCs w:val="22"/>
        </w:rPr>
        <w:t xml:space="preserve">samen met een keuzebrochure met nuttige informatie </w:t>
      </w:r>
      <w:r>
        <w:rPr>
          <w:sz w:val="22"/>
          <w:szCs w:val="22"/>
        </w:rPr>
        <w:t>(ofwel is dit reeds gebeurd ofwel staat dit in de maand mei op het programma)</w:t>
      </w:r>
      <w:r w:rsidRPr="00BF6227">
        <w:rPr>
          <w:sz w:val="22"/>
          <w:szCs w:val="22"/>
        </w:rPr>
        <w:t>.</w:t>
      </w:r>
    </w:p>
    <w:p w:rsidR="00765D65" w:rsidRPr="00BF6227" w:rsidRDefault="00765D65" w:rsidP="0016715C">
      <w:pPr>
        <w:jc w:val="both"/>
        <w:rPr>
          <w:rFonts w:ascii="Tahoma" w:hAnsi="Tahoma" w:cs="Tahoma"/>
        </w:rPr>
      </w:pPr>
      <w:r w:rsidRPr="00BF6227">
        <w:rPr>
          <w:rFonts w:ascii="Tahoma" w:hAnsi="Tahoma" w:cs="Tahoma"/>
        </w:rPr>
        <w:t xml:space="preserve">Op donderdag </w:t>
      </w:r>
      <w:r>
        <w:rPr>
          <w:rFonts w:ascii="Tahoma" w:hAnsi="Tahoma" w:cs="Tahoma"/>
          <w:b/>
          <w:bCs/>
        </w:rPr>
        <w:t>16</w:t>
      </w:r>
      <w:r w:rsidRPr="00BF6227">
        <w:rPr>
          <w:rFonts w:ascii="Tahoma" w:hAnsi="Tahoma" w:cs="Tahoma"/>
          <w:b/>
          <w:bCs/>
        </w:rPr>
        <w:t xml:space="preserve"> mei 20</w:t>
      </w:r>
      <w:r>
        <w:rPr>
          <w:rFonts w:ascii="Tahoma" w:hAnsi="Tahoma" w:cs="Tahoma"/>
          <w:b/>
          <w:bCs/>
        </w:rPr>
        <w:t>13</w:t>
      </w:r>
      <w:r w:rsidRPr="00BF6227">
        <w:rPr>
          <w:rFonts w:ascii="Tahoma" w:hAnsi="Tahoma" w:cs="Tahoma"/>
        </w:rPr>
        <w:t xml:space="preserve"> om </w:t>
      </w:r>
      <w:r w:rsidRPr="00BF6227">
        <w:rPr>
          <w:rFonts w:ascii="Tahoma" w:hAnsi="Tahoma" w:cs="Tahoma"/>
          <w:b/>
          <w:bCs/>
        </w:rPr>
        <w:t>19.30</w:t>
      </w:r>
      <w:r>
        <w:rPr>
          <w:rFonts w:ascii="Tahoma" w:hAnsi="Tahoma" w:cs="Tahoma"/>
          <w:b/>
          <w:bCs/>
        </w:rPr>
        <w:t xml:space="preserve"> u</w:t>
      </w:r>
      <w:r w:rsidRPr="00BF6227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>r</w:t>
      </w:r>
      <w:r w:rsidRPr="00BF6227">
        <w:rPr>
          <w:rFonts w:ascii="Tahoma" w:hAnsi="Tahoma" w:cs="Tahoma"/>
        </w:rPr>
        <w:t xml:space="preserve"> kan u een info-sessie bijwonen over onze studierichtingen in het tweede jaar, de tweede graad en de derde graad.</w:t>
      </w:r>
    </w:p>
    <w:p w:rsidR="00765D65" w:rsidRPr="00BF6227" w:rsidRDefault="00765D65" w:rsidP="001C4B1A">
      <w:pPr>
        <w:spacing w:after="0" w:line="240" w:lineRule="auto"/>
        <w:jc w:val="both"/>
        <w:rPr>
          <w:rFonts w:ascii="Tahoma" w:hAnsi="Tahoma" w:cs="Tahoma"/>
        </w:rPr>
      </w:pPr>
      <w:r w:rsidRPr="00BF6227">
        <w:rPr>
          <w:rFonts w:ascii="Tahoma" w:hAnsi="Tahoma" w:cs="Tahoma"/>
        </w:rPr>
        <w:t>We voorzien:</w:t>
      </w:r>
    </w:p>
    <w:p w:rsidR="00765D65" w:rsidRPr="001C4B1A" w:rsidRDefault="00765D65" w:rsidP="0016715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C4B1A">
        <w:rPr>
          <w:rFonts w:ascii="Tahoma" w:hAnsi="Tahoma" w:cs="Tahoma"/>
        </w:rPr>
        <w:t>een inleiding door de directie: Mevr. Thielemans in het auditorium voor de ouders van het 1</w:t>
      </w:r>
      <w:r w:rsidRPr="001C4B1A">
        <w:rPr>
          <w:rFonts w:ascii="Tahoma" w:hAnsi="Tahoma" w:cs="Tahoma"/>
          <w:vertAlign w:val="superscript"/>
        </w:rPr>
        <w:t>e</w:t>
      </w:r>
      <w:r w:rsidRPr="001C4B1A">
        <w:rPr>
          <w:rFonts w:ascii="Tahoma" w:hAnsi="Tahoma" w:cs="Tahoma"/>
        </w:rPr>
        <w:t xml:space="preserve"> en 2</w:t>
      </w:r>
      <w:r w:rsidRPr="001C4B1A">
        <w:rPr>
          <w:rFonts w:ascii="Tahoma" w:hAnsi="Tahoma" w:cs="Tahoma"/>
          <w:vertAlign w:val="superscript"/>
        </w:rPr>
        <w:t>e</w:t>
      </w:r>
      <w:r w:rsidRPr="001C4B1A">
        <w:rPr>
          <w:rFonts w:ascii="Tahoma" w:hAnsi="Tahoma" w:cs="Tahoma"/>
        </w:rPr>
        <w:t xml:space="preserve"> jaar en </w:t>
      </w:r>
      <w:r>
        <w:rPr>
          <w:rFonts w:ascii="Tahoma" w:hAnsi="Tahoma" w:cs="Tahoma"/>
        </w:rPr>
        <w:t xml:space="preserve">Mevr. François in de bar voor de ouders </w:t>
      </w:r>
      <w:r w:rsidRPr="001C4B1A">
        <w:rPr>
          <w:rFonts w:ascii="Tahoma" w:hAnsi="Tahoma" w:cs="Tahoma"/>
        </w:rPr>
        <w:t>van het 4</w:t>
      </w:r>
      <w:r w:rsidRPr="001C4B1A">
        <w:rPr>
          <w:rFonts w:ascii="Tahoma" w:hAnsi="Tahoma" w:cs="Tahoma"/>
          <w:vertAlign w:val="superscript"/>
        </w:rPr>
        <w:t>e</w:t>
      </w:r>
      <w:r w:rsidRPr="001C4B1A">
        <w:rPr>
          <w:rFonts w:ascii="Tahoma" w:hAnsi="Tahoma" w:cs="Tahoma"/>
        </w:rPr>
        <w:t xml:space="preserve"> jaar,</w:t>
      </w:r>
    </w:p>
    <w:p w:rsidR="00765D65" w:rsidRPr="001C4B1A" w:rsidRDefault="00765D65" w:rsidP="0016715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C4B1A">
        <w:rPr>
          <w:rFonts w:ascii="Tahoma" w:hAnsi="Tahoma" w:cs="Tahoma"/>
        </w:rPr>
        <w:t>aansluitend:</w:t>
      </w:r>
    </w:p>
    <w:p w:rsidR="00765D65" w:rsidRPr="001C4B1A" w:rsidRDefault="00765D65" w:rsidP="0016715C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C4B1A">
        <w:rPr>
          <w:rFonts w:ascii="Tahoma" w:hAnsi="Tahoma" w:cs="Tahoma"/>
        </w:rPr>
        <w:t>één sessie voor de 1ste Latijnse (met als opties 2 Grieks-Latijn, 2 Latijn en 2 moderne) in lokaal 1.17,</w:t>
      </w:r>
    </w:p>
    <w:p w:rsidR="00765D65" w:rsidRPr="001C4B1A" w:rsidRDefault="00765D65" w:rsidP="0016715C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C4B1A">
        <w:rPr>
          <w:rFonts w:ascii="Tahoma" w:hAnsi="Tahoma" w:cs="Tahoma"/>
        </w:rPr>
        <w:t xml:space="preserve">één sessie voor de 2des in het auditorium over de richtingen van het derde jaar </w:t>
      </w:r>
    </w:p>
    <w:p w:rsidR="00765D65" w:rsidRPr="001C4B1A" w:rsidRDefault="00765D65" w:rsidP="0016715C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C4B1A">
        <w:rPr>
          <w:rFonts w:ascii="Tahoma" w:hAnsi="Tahoma" w:cs="Tahoma"/>
        </w:rPr>
        <w:t>en één sessie voor de 4des in de bar met uitleg over de richtingen van de derde graad.</w:t>
      </w:r>
    </w:p>
    <w:p w:rsidR="00765D65" w:rsidRDefault="00765D65" w:rsidP="0016715C">
      <w:pPr>
        <w:jc w:val="both"/>
        <w:rPr>
          <w:rFonts w:ascii="Tahoma" w:hAnsi="Tahoma" w:cs="Tahoma"/>
        </w:rPr>
      </w:pPr>
      <w:r w:rsidRPr="00BF6227">
        <w:rPr>
          <w:rFonts w:ascii="Tahoma" w:hAnsi="Tahoma" w:cs="Tahoma"/>
        </w:rPr>
        <w:t>Achteraf zal U de gelegenheid krijgen om vragen te stellen, zodat u uw zoon/doc</w:t>
      </w:r>
      <w:r w:rsidRPr="00BF6227">
        <w:rPr>
          <w:rFonts w:ascii="Tahoma" w:hAnsi="Tahoma" w:cs="Tahoma"/>
        </w:rPr>
        <w:softHyphen/>
        <w:t xml:space="preserve">hter zo verantwoord mogelijk kan helpen bij zijn/haar studiekeuze. </w:t>
      </w:r>
    </w:p>
    <w:p w:rsidR="00765D65" w:rsidRPr="00BF6227" w:rsidRDefault="00765D65" w:rsidP="0016715C">
      <w:pPr>
        <w:jc w:val="both"/>
        <w:rPr>
          <w:rFonts w:ascii="Tahoma" w:hAnsi="Tahoma" w:cs="Tahoma"/>
        </w:rPr>
      </w:pPr>
      <w:r w:rsidRPr="00BF6227">
        <w:rPr>
          <w:rFonts w:ascii="Tahoma" w:hAnsi="Tahoma" w:cs="Tahoma"/>
        </w:rPr>
        <w:t>Individuele advie</w:t>
      </w:r>
      <w:r w:rsidRPr="00BF6227">
        <w:rPr>
          <w:rFonts w:ascii="Tahoma" w:hAnsi="Tahoma" w:cs="Tahoma"/>
        </w:rPr>
        <w:softHyphen/>
        <w:t xml:space="preserve">zen </w:t>
      </w:r>
      <w:r>
        <w:rPr>
          <w:rFonts w:ascii="Tahoma" w:hAnsi="Tahoma" w:cs="Tahoma"/>
        </w:rPr>
        <w:t>worden bij d</w:t>
      </w:r>
      <w:r w:rsidRPr="00BF6227">
        <w:rPr>
          <w:rFonts w:ascii="Tahoma" w:hAnsi="Tahoma" w:cs="Tahoma"/>
        </w:rPr>
        <w:t>e</w:t>
      </w:r>
      <w:r>
        <w:rPr>
          <w:rFonts w:ascii="Tahoma" w:hAnsi="Tahoma" w:cs="Tahoma"/>
        </w:rPr>
        <w:t>ze gelegenheid</w:t>
      </w:r>
      <w:r w:rsidRPr="00BF6227">
        <w:rPr>
          <w:rFonts w:ascii="Tahoma" w:hAnsi="Tahoma" w:cs="Tahoma"/>
        </w:rPr>
        <w:t xml:space="preserve"> nog niet meegedeeld. </w:t>
      </w:r>
      <w:r>
        <w:rPr>
          <w:rFonts w:ascii="Tahoma" w:hAnsi="Tahoma" w:cs="Tahoma"/>
        </w:rPr>
        <w:t>Uw zoon/dochter sprak wel al een voorkeur uit of zal daar binnenkort naar gevraagd worden. Wij veronderstellen dat U hierover met hem/haar een gesprek voert. Bedenkingen van uw kant op deze keuze zijn uiteraard welkom. U kan die bijvoorbeeld al doorgeven aan de klassenleerkracht op de keerzijde van onderstaand strookje. Dat kan later aanleiding worden tot een gesprek. En natuurlijk</w:t>
      </w:r>
      <w:r w:rsidRPr="00BF6227">
        <w:rPr>
          <w:rFonts w:ascii="Tahoma" w:hAnsi="Tahoma" w:cs="Tahoma"/>
        </w:rPr>
        <w:t xml:space="preserve"> kan U </w:t>
      </w:r>
      <w:r>
        <w:rPr>
          <w:rFonts w:ascii="Tahoma" w:hAnsi="Tahoma" w:cs="Tahoma"/>
        </w:rPr>
        <w:t>voor</w:t>
      </w:r>
      <w:r w:rsidRPr="00BF622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vragen over studiekeuze </w:t>
      </w:r>
      <w:r w:rsidRPr="00BF6227">
        <w:rPr>
          <w:rFonts w:ascii="Tahoma" w:hAnsi="Tahoma" w:cs="Tahoma"/>
        </w:rPr>
        <w:t xml:space="preserve">ook </w:t>
      </w:r>
      <w:r>
        <w:rPr>
          <w:rFonts w:ascii="Tahoma" w:hAnsi="Tahoma" w:cs="Tahoma"/>
        </w:rPr>
        <w:t>terecht bij het</w:t>
      </w:r>
      <w:r w:rsidRPr="00BF6227">
        <w:rPr>
          <w:rFonts w:ascii="Tahoma" w:hAnsi="Tahoma" w:cs="Tahoma"/>
        </w:rPr>
        <w:t xml:space="preserve"> CLB.</w:t>
      </w:r>
    </w:p>
    <w:p w:rsidR="00765D65" w:rsidRPr="00BF6227" w:rsidRDefault="00765D65" w:rsidP="0016715C">
      <w:pPr>
        <w:jc w:val="both"/>
        <w:rPr>
          <w:rFonts w:ascii="Tahoma" w:hAnsi="Tahoma" w:cs="Tahoma"/>
        </w:rPr>
      </w:pPr>
    </w:p>
    <w:p w:rsidR="00765D65" w:rsidRPr="00EE74DB" w:rsidRDefault="00765D65" w:rsidP="00830FAF">
      <w:pPr>
        <w:jc w:val="both"/>
        <w:rPr>
          <w:rFonts w:ascii="Tahoma" w:hAnsi="Tahoma" w:cs="Tahoma"/>
        </w:rPr>
      </w:pPr>
      <w:r w:rsidRPr="00EE74DB">
        <w:rPr>
          <w:rFonts w:ascii="Tahoma" w:hAnsi="Tahoma" w:cs="Tahoma"/>
        </w:rPr>
        <w:t>Met v</w:t>
      </w:r>
      <w:r>
        <w:rPr>
          <w:rFonts w:ascii="Tahoma" w:hAnsi="Tahoma" w:cs="Tahoma"/>
        </w:rPr>
        <w:t>riendelijke groeten</w:t>
      </w:r>
    </w:p>
    <w:p w:rsidR="00765D65" w:rsidRDefault="00765D65" w:rsidP="00830F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Veronique Thielemans, directeur</w:t>
      </w:r>
    </w:p>
    <w:p w:rsidR="00765D65" w:rsidRDefault="00765D65" w:rsidP="00830F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</w:t>
      </w:r>
      <w:r w:rsidRPr="00EE74DB">
        <w:rPr>
          <w:rFonts w:ascii="Tahoma" w:hAnsi="Tahoma" w:cs="Tahoma"/>
          <w:i/>
          <w:sz w:val="16"/>
          <w:szCs w:val="16"/>
        </w:rPr>
        <w:t>strookje in te leveren bij de klassenleerkracht</w:t>
      </w:r>
      <w:r>
        <w:rPr>
          <w:rFonts w:ascii="Tahoma" w:hAnsi="Tahoma" w:cs="Tahoma"/>
        </w:rPr>
        <w:t>-------------------------------------------</w:t>
      </w:r>
    </w:p>
    <w:p w:rsidR="00765D65" w:rsidRDefault="00765D65" w:rsidP="00830FA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 ouder(s) (naam invullen a.u.b.) ……………………………………………………………………………………………….. van …………………………………………………………..…………(naam kind invullen a.u.b.), uit ………………………(klas)</w:t>
      </w:r>
    </w:p>
    <w:p w:rsidR="00765D65" w:rsidRDefault="00765D65" w:rsidP="00830FA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bevestigen dat ze de uitnodiging voor de studiekeuzeavond van 16 mei ontvingen.</w:t>
      </w:r>
    </w:p>
    <w:p w:rsidR="00765D65" w:rsidRDefault="00765D65" w:rsidP="00830FAF">
      <w:pPr>
        <w:spacing w:after="240"/>
        <w:jc w:val="both"/>
      </w:pPr>
      <w:r>
        <w:rPr>
          <w:rFonts w:ascii="Tahoma" w:hAnsi="Tahoma" w:cs="Tahoma"/>
        </w:rPr>
        <w:t>Handtekening ……………….</w:t>
      </w:r>
    </w:p>
    <w:sectPr w:rsidR="00765D65" w:rsidSect="00A34633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65" w:rsidRDefault="00765D65" w:rsidP="001D6B8A">
      <w:pPr>
        <w:spacing w:after="0" w:line="240" w:lineRule="auto"/>
      </w:pPr>
      <w:r>
        <w:separator/>
      </w:r>
    </w:p>
  </w:endnote>
  <w:endnote w:type="continuationSeparator" w:id="0">
    <w:p w:rsidR="00765D65" w:rsidRDefault="00765D65" w:rsidP="001D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65" w:rsidRDefault="00765D65" w:rsidP="001D6B8A">
      <w:pPr>
        <w:spacing w:after="0" w:line="240" w:lineRule="auto"/>
      </w:pPr>
      <w:r>
        <w:separator/>
      </w:r>
    </w:p>
  </w:footnote>
  <w:footnote w:type="continuationSeparator" w:id="0">
    <w:p w:rsidR="00765D65" w:rsidRDefault="00765D65" w:rsidP="001D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65" w:rsidRDefault="00765D6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21782" o:spid="_x0000_s2049" type="#_x0000_t75" style="position:absolute;margin-left:0;margin-top:0;width:587.25pt;height:860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65" w:rsidRDefault="00765D6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21783" o:spid="_x0000_s2050" type="#_x0000_t75" style="position:absolute;margin-left:0;margin-top:0;width:587.25pt;height:860.25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65" w:rsidRDefault="00765D6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121781" o:spid="_x0000_s2051" type="#_x0000_t75" style="position:absolute;margin-left:0;margin-top:0;width:587.25pt;height:860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7D0"/>
    <w:multiLevelType w:val="hybridMultilevel"/>
    <w:tmpl w:val="C38AFF7C"/>
    <w:lvl w:ilvl="0" w:tplc="724A19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9C5953"/>
    <w:multiLevelType w:val="hybridMultilevel"/>
    <w:tmpl w:val="65946E4E"/>
    <w:lvl w:ilvl="0" w:tplc="C554AC60">
      <w:numFmt w:val="bullet"/>
      <w:lvlText w:val="-"/>
      <w:lvlJc w:val="left"/>
      <w:pPr>
        <w:ind w:left="1065" w:hanging="360"/>
      </w:pPr>
      <w:rPr>
        <w:rFonts w:ascii="Tahoma" w:eastAsia="Times New Roman" w:hAnsi="Tahom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633"/>
    <w:rsid w:val="0016715C"/>
    <w:rsid w:val="00180E46"/>
    <w:rsid w:val="00196ECC"/>
    <w:rsid w:val="001A6135"/>
    <w:rsid w:val="001C4B1A"/>
    <w:rsid w:val="001D6B8A"/>
    <w:rsid w:val="00265A69"/>
    <w:rsid w:val="002F757D"/>
    <w:rsid w:val="003C2882"/>
    <w:rsid w:val="00423592"/>
    <w:rsid w:val="00513590"/>
    <w:rsid w:val="0051793B"/>
    <w:rsid w:val="00522E83"/>
    <w:rsid w:val="005A3DE3"/>
    <w:rsid w:val="006B3786"/>
    <w:rsid w:val="00731DFB"/>
    <w:rsid w:val="00765D65"/>
    <w:rsid w:val="00774096"/>
    <w:rsid w:val="007A25C2"/>
    <w:rsid w:val="00830FAF"/>
    <w:rsid w:val="0089178B"/>
    <w:rsid w:val="00923637"/>
    <w:rsid w:val="009C46DD"/>
    <w:rsid w:val="00A34633"/>
    <w:rsid w:val="00A570FA"/>
    <w:rsid w:val="00A65FD5"/>
    <w:rsid w:val="00A745C0"/>
    <w:rsid w:val="00AD22FC"/>
    <w:rsid w:val="00B00722"/>
    <w:rsid w:val="00B07681"/>
    <w:rsid w:val="00BF6227"/>
    <w:rsid w:val="00C86A6B"/>
    <w:rsid w:val="00CE55BB"/>
    <w:rsid w:val="00CF4FC9"/>
    <w:rsid w:val="00D53177"/>
    <w:rsid w:val="00D77DB2"/>
    <w:rsid w:val="00DA631E"/>
    <w:rsid w:val="00E459AB"/>
    <w:rsid w:val="00EE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83"/>
    <w:pPr>
      <w:spacing w:after="200" w:line="276" w:lineRule="auto"/>
    </w:pPr>
    <w:rPr>
      <w:lang w:val="nl-B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3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6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D6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6B8A"/>
    <w:rPr>
      <w:rFonts w:cs="Times New Roman"/>
      <w:sz w:val="22"/>
      <w:szCs w:val="22"/>
      <w:lang w:val="nl-BE" w:eastAsia="en-US"/>
    </w:rPr>
  </w:style>
  <w:style w:type="paragraph" w:styleId="Footer">
    <w:name w:val="footer"/>
    <w:basedOn w:val="Normal"/>
    <w:link w:val="FooterChar"/>
    <w:uiPriority w:val="99"/>
    <w:semiHidden/>
    <w:rsid w:val="001D6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6B8A"/>
    <w:rPr>
      <w:rFonts w:cs="Times New Roman"/>
      <w:sz w:val="22"/>
      <w:szCs w:val="22"/>
      <w:lang w:val="nl-BE" w:eastAsia="en-US"/>
    </w:rPr>
  </w:style>
  <w:style w:type="paragraph" w:styleId="BodyText">
    <w:name w:val="Body Text"/>
    <w:basedOn w:val="Normal"/>
    <w:link w:val="BodyTextChar"/>
    <w:uiPriority w:val="99"/>
    <w:rsid w:val="0016715C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715C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350</Words>
  <Characters>1930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Daelemans</dc:creator>
  <cp:keywords/>
  <dc:description/>
  <cp:lastModifiedBy>luc van assel</cp:lastModifiedBy>
  <cp:revision>2</cp:revision>
  <cp:lastPrinted>2012-05-04T08:21:00Z</cp:lastPrinted>
  <dcterms:created xsi:type="dcterms:W3CDTF">2013-04-29T17:10:00Z</dcterms:created>
  <dcterms:modified xsi:type="dcterms:W3CDTF">2013-04-29T17:10:00Z</dcterms:modified>
</cp:coreProperties>
</file>